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98" w:rsidRPr="0056186F" w:rsidRDefault="00A92298" w:rsidP="00CF21A9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6186F">
        <w:rPr>
          <w:rFonts w:ascii="Times New Roman" w:hAnsi="Times New Roman" w:cs="Times New Roman"/>
          <w:sz w:val="20"/>
          <w:szCs w:val="20"/>
        </w:rPr>
        <w:t>ЗАТВЕРДЖЕНО</w:t>
      </w:r>
    </w:p>
    <w:p w:rsidR="00A92298" w:rsidRPr="0056186F" w:rsidRDefault="00A92298" w:rsidP="00CF21A9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6186F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A92298" w:rsidRPr="0056186F" w:rsidRDefault="00A92298" w:rsidP="00CF21A9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6186F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A92298" w:rsidRPr="0056186F" w:rsidRDefault="00A92298" w:rsidP="00CF21A9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6186F">
        <w:rPr>
          <w:rFonts w:ascii="Times New Roman" w:hAnsi="Times New Roman" w:cs="Times New Roman"/>
          <w:sz w:val="20"/>
          <w:szCs w:val="20"/>
        </w:rPr>
        <w:t>06.08.2018 № 40</w:t>
      </w:r>
    </w:p>
    <w:p w:rsidR="00A92298" w:rsidRPr="0056186F" w:rsidRDefault="00A92298" w:rsidP="00CF21A9">
      <w:pPr>
        <w:spacing w:before="60" w:after="60"/>
        <w:jc w:val="right"/>
        <w:rPr>
          <w:rFonts w:ascii="Times New Roman" w:hAnsi="Times New Roman" w:cs="Times New Roman"/>
          <w:caps/>
          <w:sz w:val="20"/>
          <w:szCs w:val="20"/>
          <w:lang w:val="uk-UA"/>
        </w:rPr>
      </w:pPr>
    </w:p>
    <w:p w:rsidR="00A92298" w:rsidRPr="0056186F" w:rsidRDefault="00A92298" w:rsidP="00552707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6186F">
        <w:rPr>
          <w:rFonts w:ascii="Times New Roman" w:hAnsi="Times New Roman" w:cs="Times New Roman"/>
          <w:caps/>
          <w:sz w:val="20"/>
          <w:szCs w:val="20"/>
          <w:lang w:val="uk-UA"/>
        </w:rPr>
        <w:t>інформаційнА карткА</w:t>
      </w:r>
    </w:p>
    <w:p w:rsidR="00A92298" w:rsidRPr="0056186F" w:rsidRDefault="00A92298" w:rsidP="00552707">
      <w:pPr>
        <w:spacing w:before="60" w:after="60"/>
        <w:jc w:val="center"/>
        <w:rPr>
          <w:rFonts w:ascii="Times New Roman" w:hAnsi="Times New Roman" w:cs="Times New Roman"/>
          <w:caps/>
          <w:sz w:val="20"/>
          <w:szCs w:val="20"/>
          <w:lang w:val="uk-UA"/>
        </w:rPr>
      </w:pPr>
      <w:r w:rsidRPr="0056186F">
        <w:rPr>
          <w:rFonts w:ascii="Times New Roman" w:hAnsi="Times New Roman" w:cs="Times New Roman"/>
          <w:caps/>
          <w:sz w:val="20"/>
          <w:szCs w:val="20"/>
          <w:lang w:val="uk-UA"/>
        </w:rPr>
        <w:t>адміністративної послуги</w:t>
      </w:r>
    </w:p>
    <w:p w:rsidR="00A92298" w:rsidRPr="0056186F" w:rsidRDefault="00A92298" w:rsidP="00552707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  <w:u w:val="single"/>
        </w:rPr>
      </w:pPr>
      <w:r w:rsidRPr="0056186F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>Встановлення статусу особам, які визнаються ветеранами праці</w:t>
      </w:r>
      <w:r w:rsidRPr="0056186F">
        <w:rPr>
          <w:rFonts w:ascii="Times New Roman" w:hAnsi="Times New Roman" w:cs="Times New Roman"/>
          <w:b w:val="0"/>
          <w:bCs w:val="0"/>
          <w:color w:val="000000"/>
          <w:sz w:val="20"/>
          <w:szCs w:val="20"/>
          <w:u w:val="single"/>
        </w:rPr>
        <w:t>.</w:t>
      </w:r>
    </w:p>
    <w:p w:rsidR="00A92298" w:rsidRPr="0056186F" w:rsidRDefault="00A92298" w:rsidP="00552707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6186F">
        <w:rPr>
          <w:rFonts w:ascii="Times New Roman" w:hAnsi="Times New Roman" w:cs="Times New Roman"/>
          <w:b w:val="0"/>
          <w:bCs w:val="0"/>
          <w:caps/>
          <w:sz w:val="20"/>
          <w:szCs w:val="20"/>
        </w:rPr>
        <w:t xml:space="preserve"> (</w:t>
      </w:r>
      <w:r w:rsidRPr="0056186F">
        <w:rPr>
          <w:rFonts w:ascii="Times New Roman" w:hAnsi="Times New Roman" w:cs="Times New Roman"/>
          <w:b w:val="0"/>
          <w:bCs w:val="0"/>
          <w:sz w:val="20"/>
          <w:szCs w:val="20"/>
        </w:rPr>
        <w:t>назва адміністративної послуги)</w:t>
      </w:r>
    </w:p>
    <w:p w:rsidR="00A92298" w:rsidRPr="0056186F" w:rsidRDefault="00A92298" w:rsidP="00552707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56186F">
        <w:rPr>
          <w:rFonts w:ascii="Times New Roman" w:hAnsi="Times New Roman" w:cs="Times New Roman"/>
          <w:sz w:val="20"/>
          <w:szCs w:val="20"/>
          <w:u w:val="single"/>
        </w:rPr>
        <w:t>Управління  соціального захисту населення Арбузинської РДА</w:t>
      </w:r>
    </w:p>
    <w:p w:rsidR="00A92298" w:rsidRPr="0056186F" w:rsidRDefault="00A92298" w:rsidP="00552707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</w:pPr>
      <w:r w:rsidRPr="0056186F">
        <w:rPr>
          <w:rFonts w:ascii="Times New Roman" w:hAnsi="Times New Roman" w:cs="Times New Roman"/>
          <w:sz w:val="20"/>
          <w:szCs w:val="20"/>
        </w:rPr>
        <w:t>(найменування суб’єкта надання адміністративної послуги)</w:t>
      </w:r>
    </w:p>
    <w:tbl>
      <w:tblPr>
        <w:tblW w:w="97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122"/>
        <w:gridCol w:w="118"/>
        <w:gridCol w:w="5895"/>
      </w:tblGrid>
      <w:tr w:rsidR="00A92298" w:rsidRPr="00AD7891">
        <w:trPr>
          <w:trHeight w:val="341"/>
        </w:trPr>
        <w:tc>
          <w:tcPr>
            <w:tcW w:w="9783" w:type="dxa"/>
            <w:gridSpan w:val="4"/>
            <w:vAlign w:val="center"/>
          </w:tcPr>
          <w:p w:rsidR="00A92298" w:rsidRPr="0056186F" w:rsidRDefault="00A92298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A92298" w:rsidRPr="00AD7891">
        <w:trPr>
          <w:trHeight w:val="341"/>
        </w:trPr>
        <w:tc>
          <w:tcPr>
            <w:tcW w:w="3770" w:type="dxa"/>
            <w:gridSpan w:val="2"/>
            <w:vAlign w:val="center"/>
          </w:tcPr>
          <w:p w:rsidR="00A92298" w:rsidRPr="0056186F" w:rsidRDefault="00A92298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Найменування центру надання адміністративних послуг, в якому здійснюється обслуговування суб`єкта звернення</w:t>
            </w:r>
          </w:p>
        </w:tc>
        <w:tc>
          <w:tcPr>
            <w:tcW w:w="6013" w:type="dxa"/>
            <w:gridSpan w:val="2"/>
            <w:vAlign w:val="center"/>
          </w:tcPr>
          <w:p w:rsidR="00A92298" w:rsidRPr="0056186F" w:rsidRDefault="00A92298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Центр надання адміністративних послуг при Арбузинській районнідержавній адміністрації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22" w:type="dxa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Місцезнаходження суб’єкта надання адміністративної послуги </w:t>
            </w:r>
          </w:p>
        </w:tc>
        <w:tc>
          <w:tcPr>
            <w:tcW w:w="6013" w:type="dxa"/>
            <w:gridSpan w:val="2"/>
          </w:tcPr>
          <w:p w:rsidR="00A92298" w:rsidRPr="0056186F" w:rsidRDefault="00A92298" w:rsidP="00DC5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55301 Миколаївська область, Арбузинський район, смт. Арбузинка пл.. Центральна, 18</w:t>
            </w:r>
            <w:r w:rsidRPr="005618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І поверх каб. № 12</w:t>
            </w:r>
          </w:p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22" w:type="dxa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013" w:type="dxa"/>
            <w:gridSpan w:val="2"/>
          </w:tcPr>
          <w:p w:rsidR="00A92298" w:rsidRPr="0056186F" w:rsidRDefault="00A92298" w:rsidP="00DC5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Режим роботи </w:t>
            </w:r>
          </w:p>
          <w:p w:rsidR="00A92298" w:rsidRPr="0056186F" w:rsidRDefault="00A92298" w:rsidP="00DC5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Понеділок з 8</w:t>
            </w:r>
            <w:r w:rsidRPr="00561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561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5618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 </w:t>
            </w:r>
          </w:p>
          <w:p w:rsidR="00A92298" w:rsidRPr="0056186F" w:rsidRDefault="00A92298" w:rsidP="00DC5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Вівторок з 8</w:t>
            </w:r>
            <w:r w:rsidRPr="00561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до 20 </w:t>
            </w:r>
            <w:r w:rsidRPr="00561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A92298" w:rsidRPr="0056186F" w:rsidRDefault="00A92298" w:rsidP="00DC5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Середа з 8</w:t>
            </w:r>
            <w:r w:rsidRPr="00561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561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A92298" w:rsidRPr="0056186F" w:rsidRDefault="00A92298" w:rsidP="00DC5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Четвер з 8</w:t>
            </w:r>
            <w:r w:rsidRPr="00561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до 17 </w:t>
            </w:r>
            <w:r w:rsidRPr="00561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A92298" w:rsidRPr="0056186F" w:rsidRDefault="00A92298" w:rsidP="00DC5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П’ятниця з 8</w:t>
            </w:r>
            <w:r w:rsidRPr="00561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до 16</w:t>
            </w:r>
            <w:r w:rsidRPr="00561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A92298" w:rsidRPr="0056186F" w:rsidRDefault="00A92298" w:rsidP="00DC5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 Без перерви на обід  </w:t>
            </w:r>
          </w:p>
          <w:p w:rsidR="00A92298" w:rsidRPr="0056186F" w:rsidRDefault="00A92298" w:rsidP="00DC513E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Вихідний  день: субота, неділя</w:t>
            </w:r>
          </w:p>
        </w:tc>
      </w:tr>
      <w:tr w:rsidR="00A92298" w:rsidRPr="00EB7744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22" w:type="dxa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Телефон/факс (довідки), адреса електронної пошти та </w:t>
            </w:r>
            <w:r w:rsidRPr="0056186F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веб-сайт</w:t>
            </w: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 суб’єкта надання адміністративної  послуги</w:t>
            </w:r>
          </w:p>
        </w:tc>
        <w:tc>
          <w:tcPr>
            <w:tcW w:w="6013" w:type="dxa"/>
            <w:gridSpan w:val="2"/>
          </w:tcPr>
          <w:p w:rsidR="00A92298" w:rsidRPr="00AD7891" w:rsidRDefault="00A92298" w:rsidP="00DC5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 (05132) 3 -09 –22</w:t>
            </w:r>
          </w:p>
          <w:p w:rsidR="00A92298" w:rsidRPr="00AD7891" w:rsidRDefault="00A92298" w:rsidP="00DC5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4" w:history="1">
              <w:r w:rsidRPr="00AD7891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arbuzinka</w:t>
              </w:r>
              <w:r w:rsidRPr="00AD7891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@</w:t>
              </w:r>
              <w:r w:rsidRPr="00AD7891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mk</w:t>
              </w:r>
              <w:r w:rsidRPr="00AD7891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AD7891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gov</w:t>
              </w:r>
              <w:r w:rsidRPr="00AD7891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AD7891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ua</w:t>
              </w:r>
            </w:hyperlink>
          </w:p>
          <w:p w:rsidR="00A92298" w:rsidRPr="00AD7891" w:rsidRDefault="00A92298" w:rsidP="00DC5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D7891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arbcnap</w:t>
            </w:r>
            <w:r w:rsidRPr="00AD789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@</w:t>
            </w:r>
            <w:r w:rsidRPr="00AD7891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r w:rsidRPr="00AD789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AD7891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</w:p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298" w:rsidRPr="00AD7891">
        <w:trPr>
          <w:trHeight w:val="245"/>
        </w:trPr>
        <w:tc>
          <w:tcPr>
            <w:tcW w:w="9783" w:type="dxa"/>
            <w:gridSpan w:val="4"/>
            <w:vAlign w:val="center"/>
          </w:tcPr>
          <w:p w:rsidR="00A92298" w:rsidRPr="0056186F" w:rsidRDefault="00A92298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22" w:type="dxa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6013" w:type="dxa"/>
            <w:gridSpan w:val="2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Стаття 46 Закону України "Про основні засади соціального захисту ветеранів праці та інших громадян похилого віку в Україні"; 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22" w:type="dxa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6013" w:type="dxa"/>
            <w:gridSpan w:val="2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Постанова Кабінету Міністрів України від 29.07.1994 № 521 "Про порядок видачі посвідчення і нагрудного знака "Ветеран праці"                 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22" w:type="dxa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013" w:type="dxa"/>
            <w:gridSpan w:val="2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22" w:type="dxa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13" w:type="dxa"/>
            <w:gridSpan w:val="2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298" w:rsidRPr="00AD7891">
        <w:trPr>
          <w:trHeight w:val="205"/>
        </w:trPr>
        <w:tc>
          <w:tcPr>
            <w:tcW w:w="9783" w:type="dxa"/>
            <w:gridSpan w:val="4"/>
            <w:vAlign w:val="center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22" w:type="dxa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013" w:type="dxa"/>
            <w:gridSpan w:val="2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Стаж роботи 40 років – для чоловіків і 35 років – для жінок які вийшли на пенсію.</w:t>
            </w:r>
          </w:p>
        </w:tc>
      </w:tr>
      <w:tr w:rsidR="00A92298" w:rsidRPr="00AD7891">
        <w:trPr>
          <w:trHeight w:val="1567"/>
        </w:trPr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22" w:type="dxa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13" w:type="dxa"/>
            <w:gridSpan w:val="2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Посвідчення „Ветеран праці” видається на підставі таких документів:</w:t>
            </w:r>
          </w:p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- заява;</w:t>
            </w:r>
          </w:p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- паспорт;</w:t>
            </w:r>
          </w:p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- пенсійне посвідчення;</w:t>
            </w:r>
          </w:p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- довідка про наявність страхового стажу;</w:t>
            </w:r>
          </w:p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- фотографія 3x4 - 1 шт.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22" w:type="dxa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13" w:type="dxa"/>
            <w:gridSpan w:val="2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 суб’єктом звернення  або уповноваженим представником за довіреністю.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22" w:type="dxa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013" w:type="dxa"/>
            <w:gridSpan w:val="2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Згідно чинного законодавства  даний вид послуги безкоштовний. </w:t>
            </w:r>
          </w:p>
        </w:tc>
      </w:tr>
      <w:tr w:rsidR="00A92298" w:rsidRPr="00AD7891">
        <w:trPr>
          <w:trHeight w:val="383"/>
        </w:trPr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35" w:type="dxa"/>
            <w:gridSpan w:val="3"/>
            <w:vAlign w:val="center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У разі платності: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240" w:type="dxa"/>
            <w:gridSpan w:val="2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895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3240" w:type="dxa"/>
            <w:gridSpan w:val="2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895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3240" w:type="dxa"/>
            <w:gridSpan w:val="2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895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40" w:type="dxa"/>
            <w:gridSpan w:val="2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895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Відповідно до постанови Кабінету Міністрів України від 29.07.1994 р., № 521 «Про порядок видачі посвідчення і нагрудного знака "Ветеран праці». </w:t>
            </w:r>
          </w:p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строк про видачу або відмову у видачі посвідчення приймаються у місячний термін з дня надходження необхідних документів. 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40" w:type="dxa"/>
            <w:gridSpan w:val="2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95" w:type="dxa"/>
          </w:tcPr>
          <w:p w:rsidR="00A92298" w:rsidRPr="00AD7891" w:rsidRDefault="00A92298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1. Виявлення недостовірних даних. </w:t>
            </w:r>
          </w:p>
          <w:p w:rsidR="00A92298" w:rsidRPr="00AD7891" w:rsidRDefault="00A92298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2. Неналежність до відповідної категорії.</w:t>
            </w:r>
          </w:p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3. Неповний пакет документів.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40" w:type="dxa"/>
            <w:gridSpan w:val="2"/>
          </w:tcPr>
          <w:p w:rsidR="00A92298" w:rsidRPr="0056186F" w:rsidRDefault="00A92298" w:rsidP="00790A68">
            <w:pPr>
              <w:pStyle w:val="BodyText"/>
              <w:ind w:left="-108" w:right="-4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895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Відповідно до постанови Кабінету Міністрів України від 29.07.1994 р., № 521 «Про порядок видачі посвідчення і нагрудного знака "Ветеран праці» . </w:t>
            </w:r>
          </w:p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Встановлення статусу ветерана праці та отримання посвідчення встановленого зразка. </w:t>
            </w:r>
          </w:p>
        </w:tc>
      </w:tr>
      <w:tr w:rsidR="00A92298" w:rsidRPr="00EB7744">
        <w:trPr>
          <w:trHeight w:val="70"/>
        </w:trPr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40" w:type="dxa"/>
            <w:gridSpan w:val="2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895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Особисто заявник, за адресою: смт. Арбузинка, пров. Каштановий, 5, кабінет 4, відділ соціальних виплат, пільг та компенсацій управління соціального захисту населення Арбузинської райдержадміністрації</w:t>
            </w:r>
          </w:p>
        </w:tc>
      </w:tr>
      <w:tr w:rsidR="00A92298" w:rsidRPr="00AD7891">
        <w:tc>
          <w:tcPr>
            <w:tcW w:w="648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40" w:type="dxa"/>
            <w:gridSpan w:val="2"/>
          </w:tcPr>
          <w:p w:rsidR="00A92298" w:rsidRPr="0056186F" w:rsidRDefault="00A92298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5895" w:type="dxa"/>
          </w:tcPr>
          <w:p w:rsidR="00A92298" w:rsidRPr="0056186F" w:rsidRDefault="00A92298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F">
              <w:rPr>
                <w:rFonts w:ascii="Times New Roman" w:hAnsi="Times New Roman" w:cs="Times New Roman"/>
                <w:sz w:val="20"/>
                <w:szCs w:val="20"/>
              </w:rPr>
              <w:t> Заява надається в довільній формі </w:t>
            </w:r>
          </w:p>
        </w:tc>
      </w:tr>
    </w:tbl>
    <w:p w:rsidR="00A92298" w:rsidRPr="0056186F" w:rsidRDefault="00A92298" w:rsidP="00552707">
      <w:pPr>
        <w:spacing w:before="60" w:after="60"/>
        <w:jc w:val="center"/>
        <w:rPr>
          <w:rFonts w:ascii="Verdana" w:hAnsi="Verdana" w:cs="Verdana"/>
          <w:sz w:val="20"/>
          <w:szCs w:val="20"/>
        </w:rPr>
      </w:pPr>
    </w:p>
    <w:p w:rsidR="00A92298" w:rsidRPr="0056186F" w:rsidRDefault="00A92298" w:rsidP="00552707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A92298" w:rsidRPr="0056186F" w:rsidRDefault="00A92298" w:rsidP="00552707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A92298" w:rsidRPr="0056186F" w:rsidRDefault="00A92298" w:rsidP="00552707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A92298" w:rsidRPr="0056186F" w:rsidRDefault="00A92298">
      <w:pPr>
        <w:rPr>
          <w:sz w:val="20"/>
          <w:szCs w:val="20"/>
          <w:lang w:val="uk-UA"/>
        </w:rPr>
      </w:pPr>
    </w:p>
    <w:p w:rsidR="00A92298" w:rsidRDefault="00A92298">
      <w:pPr>
        <w:rPr>
          <w:lang w:val="uk-UA"/>
        </w:rPr>
      </w:pPr>
    </w:p>
    <w:p w:rsidR="00A92298" w:rsidRDefault="00A92298">
      <w:pPr>
        <w:rPr>
          <w:lang w:val="uk-UA"/>
        </w:rPr>
      </w:pPr>
    </w:p>
    <w:p w:rsidR="00A92298" w:rsidRDefault="00A92298">
      <w:pPr>
        <w:rPr>
          <w:lang w:val="uk-UA"/>
        </w:rPr>
      </w:pPr>
    </w:p>
    <w:p w:rsidR="00A92298" w:rsidRDefault="00A92298">
      <w:pPr>
        <w:rPr>
          <w:lang w:val="uk-UA"/>
        </w:rPr>
      </w:pPr>
    </w:p>
    <w:p w:rsidR="00A92298" w:rsidRDefault="00A92298">
      <w:pPr>
        <w:rPr>
          <w:lang w:val="uk-UA"/>
        </w:rPr>
      </w:pPr>
    </w:p>
    <w:p w:rsidR="00A92298" w:rsidRDefault="00A92298">
      <w:pPr>
        <w:rPr>
          <w:lang w:val="uk-UA"/>
        </w:rPr>
      </w:pPr>
    </w:p>
    <w:p w:rsidR="00A92298" w:rsidRDefault="00A92298">
      <w:pPr>
        <w:rPr>
          <w:lang w:val="uk-UA"/>
        </w:rPr>
      </w:pPr>
    </w:p>
    <w:p w:rsidR="00A92298" w:rsidRDefault="00A92298">
      <w:pPr>
        <w:rPr>
          <w:lang w:val="uk-UA"/>
        </w:rPr>
      </w:pPr>
    </w:p>
    <w:p w:rsidR="00A92298" w:rsidRDefault="00A92298" w:rsidP="00552707">
      <w:pPr>
        <w:pStyle w:val="BodyText"/>
        <w:ind w:left="6120"/>
        <w:rPr>
          <w:rFonts w:ascii="Times New Roman" w:hAnsi="Times New Roman" w:cs="Times New Roman"/>
        </w:rPr>
      </w:pPr>
    </w:p>
    <w:p w:rsidR="00A92298" w:rsidRDefault="00A92298" w:rsidP="00552707">
      <w:pPr>
        <w:pStyle w:val="BodyText"/>
        <w:ind w:left="6120"/>
        <w:rPr>
          <w:rFonts w:ascii="Times New Roman" w:hAnsi="Times New Roman" w:cs="Times New Roman"/>
        </w:rPr>
      </w:pPr>
    </w:p>
    <w:p w:rsidR="00A92298" w:rsidRDefault="00A92298" w:rsidP="00CF21A9">
      <w:pPr>
        <w:pStyle w:val="BodyText"/>
        <w:rPr>
          <w:rFonts w:ascii="Times New Roman" w:hAnsi="Times New Roman" w:cs="Times New Roman"/>
        </w:rPr>
      </w:pPr>
    </w:p>
    <w:p w:rsidR="00A92298" w:rsidRPr="007B3039" w:rsidRDefault="00A92298" w:rsidP="00552707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  <w:t>Н</w:t>
      </w:r>
      <w:r w:rsidRPr="007B3039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у</w:t>
      </w:r>
      <w:r w:rsidRPr="007B3039">
        <w:rPr>
          <w:rFonts w:ascii="Times New Roman" w:hAnsi="Times New Roman" w:cs="Times New Roman"/>
        </w:rPr>
        <w:t xml:space="preserve"> управління</w:t>
      </w:r>
    </w:p>
    <w:p w:rsidR="00A92298" w:rsidRPr="007B3039" w:rsidRDefault="00A92298" w:rsidP="00552707">
      <w:pPr>
        <w:pStyle w:val="BodyText"/>
        <w:ind w:left="6120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соціального захисту населення</w:t>
      </w:r>
    </w:p>
    <w:p w:rsidR="00A92298" w:rsidRPr="007B3039" w:rsidRDefault="00A92298" w:rsidP="00552707">
      <w:pPr>
        <w:pStyle w:val="BodyText"/>
        <w:ind w:left="6120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Арбузинської РДА</w:t>
      </w:r>
    </w:p>
    <w:p w:rsidR="00A92298" w:rsidRPr="007B3039" w:rsidRDefault="00A92298" w:rsidP="00552707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Ніколаєнко О</w:t>
      </w:r>
      <w:r w:rsidRPr="007B3039">
        <w:rPr>
          <w:rFonts w:ascii="Times New Roman" w:hAnsi="Times New Roman" w:cs="Times New Roman"/>
        </w:rPr>
        <w:t>. В.</w:t>
      </w:r>
    </w:p>
    <w:p w:rsidR="00A92298" w:rsidRPr="007B3039" w:rsidRDefault="00A92298" w:rsidP="00552707">
      <w:pPr>
        <w:pStyle w:val="BodyText"/>
        <w:ind w:left="6120"/>
        <w:rPr>
          <w:sz w:val="20"/>
          <w:szCs w:val="20"/>
        </w:rPr>
      </w:pPr>
      <w:r w:rsidRPr="007B3039">
        <w:t>______________________</w:t>
      </w:r>
      <w:r w:rsidRPr="007B3039">
        <w:tab/>
      </w:r>
      <w:r w:rsidRPr="007B3039">
        <w:tab/>
        <w:t xml:space="preserve">       </w:t>
      </w:r>
      <w:r w:rsidRPr="007B3039">
        <w:rPr>
          <w:sz w:val="16"/>
          <w:szCs w:val="16"/>
        </w:rPr>
        <w:t>(ПІБ)</w:t>
      </w:r>
    </w:p>
    <w:p w:rsidR="00A92298" w:rsidRPr="007B3039" w:rsidRDefault="00A92298" w:rsidP="00552707">
      <w:pPr>
        <w:ind w:left="6120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проживаю за адресою:</w:t>
      </w:r>
    </w:p>
    <w:p w:rsidR="00A92298" w:rsidRPr="006C1F21" w:rsidRDefault="00A92298" w:rsidP="00552707">
      <w:pPr>
        <w:ind w:left="61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92298" w:rsidRPr="006C1F21" w:rsidRDefault="00A92298" w:rsidP="00552707">
      <w:pPr>
        <w:ind w:left="6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92298" w:rsidRPr="006C1F21" w:rsidRDefault="00A92298" w:rsidP="00552707">
      <w:pPr>
        <w:ind w:left="5412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</w:t>
      </w:r>
    </w:p>
    <w:p w:rsidR="00A92298" w:rsidRPr="006C1F21" w:rsidRDefault="00A92298" w:rsidP="006C1F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2298" w:rsidRPr="007B3039" w:rsidRDefault="00A92298" w:rsidP="00552707">
      <w:pPr>
        <w:jc w:val="center"/>
        <w:rPr>
          <w:rFonts w:ascii="Times New Roman" w:hAnsi="Times New Roman" w:cs="Times New Roman"/>
          <w:sz w:val="32"/>
          <w:szCs w:val="32"/>
        </w:rPr>
      </w:pPr>
      <w:r w:rsidRPr="007B3039">
        <w:rPr>
          <w:rFonts w:ascii="Times New Roman" w:hAnsi="Times New Roman" w:cs="Times New Roman"/>
          <w:sz w:val="32"/>
          <w:szCs w:val="32"/>
        </w:rPr>
        <w:t>Заява</w:t>
      </w:r>
    </w:p>
    <w:p w:rsidR="00A92298" w:rsidRPr="007B3039" w:rsidRDefault="00A92298" w:rsidP="005527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2298" w:rsidRPr="007B3039" w:rsidRDefault="00A92298" w:rsidP="00552707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7B3039">
        <w:rPr>
          <w:rFonts w:ascii="Times New Roman" w:hAnsi="Times New Roman" w:cs="Times New Roman"/>
          <w:sz w:val="28"/>
          <w:szCs w:val="28"/>
        </w:rPr>
        <w:t>Прошу Вас видати</w:t>
      </w:r>
      <w:r>
        <w:rPr>
          <w:rFonts w:ascii="Times New Roman" w:hAnsi="Times New Roman" w:cs="Times New Roman"/>
          <w:sz w:val="28"/>
          <w:szCs w:val="28"/>
        </w:rPr>
        <w:t xml:space="preserve"> мені</w:t>
      </w:r>
      <w:r w:rsidRPr="007B3039">
        <w:rPr>
          <w:rFonts w:ascii="Times New Roman" w:hAnsi="Times New Roman" w:cs="Times New Roman"/>
          <w:sz w:val="28"/>
          <w:szCs w:val="28"/>
        </w:rPr>
        <w:t xml:space="preserve"> посвідчення «Ветеран праці». </w:t>
      </w:r>
    </w:p>
    <w:p w:rsidR="00A92298" w:rsidRDefault="00A92298" w:rsidP="00552707">
      <w:pPr>
        <w:pStyle w:val="PlainTex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2298" w:rsidRPr="007B3039" w:rsidRDefault="00A92298" w:rsidP="00552707">
      <w:pPr>
        <w:pStyle w:val="PlainTex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згоду на обробку моїх персональних даних, відповідно до Закону України «Про захист персональних даних»</w:t>
      </w:r>
    </w:p>
    <w:p w:rsidR="00A92298" w:rsidRPr="007B3039" w:rsidRDefault="00A92298" w:rsidP="00552707">
      <w:pPr>
        <w:pStyle w:val="BodyText"/>
        <w:rPr>
          <w:rFonts w:ascii="Times New Roman" w:hAnsi="Times New Roman" w:cs="Times New Roman"/>
        </w:rPr>
      </w:pPr>
    </w:p>
    <w:p w:rsidR="00A92298" w:rsidRPr="007B3039" w:rsidRDefault="00A92298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298" w:rsidRPr="007B3039" w:rsidRDefault="00A92298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298" w:rsidRPr="007B3039" w:rsidRDefault="00A92298" w:rsidP="00552707">
      <w:pPr>
        <w:ind w:left="360"/>
        <w:rPr>
          <w:rFonts w:ascii="Times New Roman" w:hAnsi="Times New Roman" w:cs="Times New Roman"/>
          <w:sz w:val="28"/>
          <w:szCs w:val="28"/>
        </w:rPr>
      </w:pPr>
      <w:r w:rsidRPr="007B3039">
        <w:rPr>
          <w:rFonts w:ascii="Times New Roman" w:hAnsi="Times New Roman" w:cs="Times New Roman"/>
          <w:sz w:val="28"/>
          <w:szCs w:val="28"/>
        </w:rPr>
        <w:t>_________________________                                _____________________</w:t>
      </w:r>
    </w:p>
    <w:p w:rsidR="00A92298" w:rsidRPr="007B3039" w:rsidRDefault="00A92298" w:rsidP="00552707">
      <w:pPr>
        <w:ind w:left="360"/>
        <w:jc w:val="center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дата                                                                           підпис</w:t>
      </w:r>
    </w:p>
    <w:p w:rsidR="00A92298" w:rsidRPr="007B3039" w:rsidRDefault="00A92298" w:rsidP="00552707">
      <w:pPr>
        <w:spacing w:before="60" w:after="60"/>
        <w:jc w:val="center"/>
        <w:rPr>
          <w:rFonts w:ascii="Times New Roman" w:hAnsi="Times New Roman" w:cs="Times New Roman"/>
          <w:sz w:val="16"/>
          <w:szCs w:val="16"/>
        </w:rPr>
      </w:pPr>
    </w:p>
    <w:p w:rsidR="00A92298" w:rsidRPr="007B3039" w:rsidRDefault="00A92298" w:rsidP="00552707">
      <w:pPr>
        <w:spacing w:before="60" w:after="60"/>
        <w:jc w:val="center"/>
        <w:rPr>
          <w:rFonts w:ascii="Times New Roman" w:hAnsi="Times New Roman" w:cs="Times New Roman"/>
          <w:sz w:val="16"/>
          <w:szCs w:val="16"/>
        </w:rPr>
      </w:pPr>
    </w:p>
    <w:p w:rsidR="00A92298" w:rsidRPr="007B3039" w:rsidRDefault="00A92298" w:rsidP="00552707">
      <w:pPr>
        <w:spacing w:before="60" w:after="60"/>
        <w:jc w:val="center"/>
        <w:rPr>
          <w:rFonts w:ascii="Times New Roman" w:hAnsi="Times New Roman" w:cs="Times New Roman"/>
          <w:sz w:val="16"/>
          <w:szCs w:val="16"/>
        </w:rPr>
      </w:pPr>
    </w:p>
    <w:p w:rsidR="00A92298" w:rsidRPr="00A66441" w:rsidRDefault="00A92298" w:rsidP="00A66441">
      <w:pPr>
        <w:spacing w:before="60" w:after="60"/>
        <w:jc w:val="right"/>
        <w:rPr>
          <w:rFonts w:ascii="Times New Roman" w:hAnsi="Times New Roman" w:cs="Times New Roman"/>
        </w:rPr>
      </w:pPr>
      <w:r>
        <w:br w:type="page"/>
      </w:r>
      <w:r w:rsidRPr="00A66441">
        <w:rPr>
          <w:rFonts w:ascii="Times New Roman" w:hAnsi="Times New Roman" w:cs="Times New Roman"/>
        </w:rPr>
        <w:t xml:space="preserve">     ЗАТВЕРДЖЕНО</w:t>
      </w:r>
    </w:p>
    <w:p w:rsidR="00A92298" w:rsidRPr="0056186F" w:rsidRDefault="00A92298" w:rsidP="00CF21A9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6186F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A92298" w:rsidRPr="0056186F" w:rsidRDefault="00A92298" w:rsidP="00CF21A9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6186F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A92298" w:rsidRPr="0056186F" w:rsidRDefault="00A92298" w:rsidP="00CF21A9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6186F">
        <w:rPr>
          <w:rFonts w:ascii="Times New Roman" w:hAnsi="Times New Roman" w:cs="Times New Roman"/>
          <w:sz w:val="20"/>
          <w:szCs w:val="20"/>
        </w:rPr>
        <w:t>06.08.2018 № 40</w:t>
      </w:r>
    </w:p>
    <w:p w:rsidR="00A92298" w:rsidRPr="0056186F" w:rsidRDefault="00A92298" w:rsidP="00CF21A9">
      <w:pPr>
        <w:pStyle w:val="BodyText"/>
        <w:ind w:left="5760"/>
        <w:jc w:val="right"/>
        <w:rPr>
          <w:rFonts w:ascii="Times New Roman" w:hAnsi="Times New Roman" w:cs="Times New Roman"/>
          <w:sz w:val="20"/>
          <w:szCs w:val="20"/>
        </w:rPr>
      </w:pPr>
    </w:p>
    <w:p w:rsidR="00A92298" w:rsidRPr="0056186F" w:rsidRDefault="00A92298" w:rsidP="00F72058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56186F">
        <w:rPr>
          <w:rFonts w:ascii="Times New Roman" w:hAnsi="Times New Roman" w:cs="Times New Roman"/>
          <w:sz w:val="20"/>
          <w:szCs w:val="20"/>
        </w:rPr>
        <w:t>ТЕХНОЛОГІЧНА КАРТКА ПРОЦЕСУ НАДАННЯ</w:t>
      </w:r>
    </w:p>
    <w:p w:rsidR="00A92298" w:rsidRPr="0056186F" w:rsidRDefault="00A92298" w:rsidP="00F72058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56186F">
        <w:rPr>
          <w:rFonts w:ascii="Times New Roman" w:hAnsi="Times New Roman" w:cs="Times New Roman"/>
          <w:sz w:val="20"/>
          <w:szCs w:val="20"/>
        </w:rPr>
        <w:t>АДМІНІСТРАТИВНОЇ ПОСЛУГИ</w:t>
      </w:r>
    </w:p>
    <w:p w:rsidR="00A92298" w:rsidRPr="0056186F" w:rsidRDefault="00A92298" w:rsidP="00F72058">
      <w:pPr>
        <w:pStyle w:val="BodyText"/>
        <w:jc w:val="center"/>
        <w:rPr>
          <w:color w:val="000000"/>
          <w:sz w:val="20"/>
          <w:szCs w:val="20"/>
          <w:u w:val="single"/>
        </w:rPr>
      </w:pPr>
      <w:r w:rsidRPr="0056186F">
        <w:rPr>
          <w:rFonts w:ascii="Times New Roman" w:hAnsi="Times New Roman" w:cs="Times New Roman"/>
          <w:b/>
          <w:bCs/>
          <w:sz w:val="20"/>
          <w:szCs w:val="20"/>
          <w:u w:val="single"/>
        </w:rPr>
        <w:t>Встановлення статусу особам, які визнаються ветеранами</w:t>
      </w:r>
      <w:r w:rsidRPr="0056186F">
        <w:rPr>
          <w:b/>
          <w:bCs/>
          <w:sz w:val="20"/>
          <w:szCs w:val="20"/>
          <w:u w:val="single"/>
        </w:rPr>
        <w:t xml:space="preserve"> праці</w:t>
      </w:r>
      <w:r w:rsidRPr="0056186F">
        <w:rPr>
          <w:color w:val="000000"/>
          <w:sz w:val="20"/>
          <w:szCs w:val="20"/>
          <w:u w:val="single"/>
        </w:rPr>
        <w:t>.</w:t>
      </w:r>
    </w:p>
    <w:tbl>
      <w:tblPr>
        <w:tblW w:w="9648" w:type="dxa"/>
        <w:tblInd w:w="-106" w:type="dxa"/>
        <w:tblLayout w:type="fixed"/>
        <w:tblLook w:val="01E0"/>
      </w:tblPr>
      <w:tblGrid>
        <w:gridCol w:w="511"/>
        <w:gridCol w:w="2263"/>
        <w:gridCol w:w="236"/>
        <w:gridCol w:w="1668"/>
        <w:gridCol w:w="2630"/>
        <w:gridCol w:w="900"/>
        <w:gridCol w:w="1440"/>
      </w:tblGrid>
      <w:tr w:rsidR="00A92298" w:rsidRPr="00AD7891" w:rsidTr="00A66441">
        <w:tc>
          <w:tcPr>
            <w:tcW w:w="2774" w:type="dxa"/>
            <w:gridSpan w:val="2"/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 надання послуги</w:t>
            </w:r>
          </w:p>
        </w:tc>
        <w:tc>
          <w:tcPr>
            <w:tcW w:w="236" w:type="dxa"/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8" w:type="dxa"/>
            <w:gridSpan w:val="4"/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До 5 робочих днів</w:t>
            </w:r>
          </w:p>
        </w:tc>
      </w:tr>
      <w:tr w:rsidR="00A92298" w:rsidRPr="00AD7891" w:rsidTr="00A66441">
        <w:trPr>
          <w:trHeight w:val="435"/>
        </w:trPr>
        <w:tc>
          <w:tcPr>
            <w:tcW w:w="2774" w:type="dxa"/>
            <w:gridSpan w:val="2"/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визначена законодавством</w:t>
            </w:r>
          </w:p>
        </w:tc>
        <w:tc>
          <w:tcPr>
            <w:tcW w:w="236" w:type="dxa"/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8" w:type="dxa"/>
            <w:gridSpan w:val="4"/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До 30 робочих днів </w:t>
            </w:r>
          </w:p>
        </w:tc>
      </w:tr>
      <w:tr w:rsidR="00A92298" w:rsidRPr="00AD7891" w:rsidTr="00A66441">
        <w:tc>
          <w:tcPr>
            <w:tcW w:w="2774" w:type="dxa"/>
            <w:gridSpan w:val="2"/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8" w:type="dxa"/>
            <w:gridSpan w:val="4"/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Закон України від 16.12.1993 № 3721-ХІІ “Про основні засади соціального захисту ветеранів праці та інших громадян похилого віку в Україні” (із змінами)</w:t>
            </w: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Постанова Кабінету Міністрів України від 29.07.1994 № 521 «Про порядок</w:t>
            </w:r>
            <w:r w:rsidRPr="00AD7891">
              <w:rPr>
                <w:rFonts w:ascii="Times New Roman" w:hAnsi="Times New Roman" w:cs="Times New Roman"/>
                <w:sz w:val="20"/>
                <w:szCs w:val="20"/>
              </w:rPr>
              <w:br/>
              <w:t>видачі посвідчення і нагрудного знака „Ветеран праці” (із змінами)</w:t>
            </w:r>
          </w:p>
        </w:tc>
      </w:tr>
      <w:tr w:rsidR="00A92298" w:rsidRPr="00AD7891" w:rsidTr="00A66441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Етапи  процесу</w:t>
            </w:r>
          </w:p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Дія (В, У, П, З)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Термін виконання  (днів)</w:t>
            </w:r>
          </w:p>
        </w:tc>
      </w:tr>
      <w:tr w:rsidR="00A92298" w:rsidRPr="00AD7891" w:rsidTr="00A66441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Приймання необхідних документів заявника згідно Постанови Кабінету Міністрів України від 12.05.1994 № 302 „Про порядок  видачі посвідчень і нагрудних знаків ветеранів війни” (із змінами).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1-го дня </w:t>
            </w:r>
          </w:p>
        </w:tc>
      </w:tr>
      <w:tr w:rsidR="00A92298" w:rsidRPr="00AD7891" w:rsidTr="00A66441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Реєстрація звернення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Спеціаліст УСЗН якого покладені відповідні обов’язки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Протягом 1 робочого дня</w:t>
            </w:r>
          </w:p>
        </w:tc>
      </w:tr>
      <w:tr w:rsidR="00A92298" w:rsidRPr="00AD7891" w:rsidTr="00A66441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Прийняття рішення щодо розгляду звернення, резолюція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A92298" w:rsidRPr="00AD7891" w:rsidTr="00A66441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Реєстрація звернення у головного спеціаліста, відділу соціальних виплат, пільг та компенсацій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A92298" w:rsidRPr="00AD7891" w:rsidTr="00A66441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Оформлення «Посвідчення Ветерана праці»:</w:t>
            </w: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-перевірка в автоматизованій системі АСОПД КЛМТЕХ наявності необхідного стажу роботи;</w:t>
            </w: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- заповнення бланку посвідчення;</w:t>
            </w: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підписання бланку посвідчення;</w:t>
            </w: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завірення посвідчення печаткою;</w:t>
            </w: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реєстрація посвідчення в журналі (книзі реєстрації);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Головний спеціаліст, відділу соціальних виплат, пільг та компенсацій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Протягом 3 робочого дня</w:t>
            </w:r>
          </w:p>
        </w:tc>
      </w:tr>
      <w:tr w:rsidR="00A92298" w:rsidRPr="00AD7891" w:rsidTr="00A66441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оформленого посвідчення «Ветеран праці» головному спеціалісту, відділу соціальних виплат, пільг та компенсацій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Спеціаліст УСЗН, на якого покладені відповідні обов’язки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4 робочого дня </w:t>
            </w:r>
          </w:p>
        </w:tc>
      </w:tr>
      <w:tr w:rsidR="00A92298" w:rsidRPr="00AD7891" w:rsidTr="00A66441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Передача оформленого посвідчення «Ветеран праці» адміністратору ЦНАПу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Протягом 5 робочого дня</w:t>
            </w:r>
          </w:p>
        </w:tc>
      </w:tr>
      <w:tr w:rsidR="00A92298" w:rsidRPr="00AD7891" w:rsidTr="00A66441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Видача посвідчення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Головний спеціаліст, відділу соціальних виплат, пільг та компенсацій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 w:rsidP="00AD789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98" w:rsidRPr="00AD7891" w:rsidRDefault="00A9229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AD7891">
              <w:rPr>
                <w:rFonts w:ascii="Times New Roman" w:hAnsi="Times New Roman" w:cs="Times New Roman"/>
                <w:sz w:val="20"/>
                <w:szCs w:val="20"/>
              </w:rPr>
              <w:t>з 5 робочого дня</w:t>
            </w:r>
          </w:p>
        </w:tc>
      </w:tr>
    </w:tbl>
    <w:p w:rsidR="00A92298" w:rsidRPr="0056186F" w:rsidRDefault="00A92298" w:rsidP="00F72058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A92298" w:rsidRPr="0056186F" w:rsidRDefault="00A92298" w:rsidP="00F72058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56186F">
        <w:rPr>
          <w:rFonts w:ascii="Times New Roman" w:hAnsi="Times New Roman" w:cs="Times New Roman"/>
          <w:sz w:val="20"/>
          <w:szCs w:val="20"/>
        </w:rPr>
        <w:t>Умовні позначки: В – виконує, У – бере участь, П – погоджує, З – затверджує.</w:t>
      </w:r>
    </w:p>
    <w:p w:rsidR="00A92298" w:rsidRDefault="00A92298" w:rsidP="00954DAF">
      <w:pPr>
        <w:pStyle w:val="BodyText"/>
        <w:rPr>
          <w:rFonts w:ascii="Times New Roman" w:hAnsi="Times New Roman" w:cs="Times New Roman"/>
        </w:rPr>
      </w:pPr>
      <w:r w:rsidRPr="0056186F">
        <w:rPr>
          <w:rFonts w:ascii="Times New Roman" w:hAnsi="Times New Roman" w:cs="Times New Roman"/>
          <w:sz w:val="20"/>
          <w:szCs w:val="20"/>
        </w:rPr>
        <w:t>1. Якщо признано рішення про відмову у наданні даної послуги громадянин або суб’єкт господарювання має право у загальному порядку знову подати документи для отримання даної послуги. 2.Рішення про відмову може бути оскаржено у судовому порядку.</w:t>
      </w:r>
    </w:p>
    <w:p w:rsidR="00A92298" w:rsidRPr="00552707" w:rsidRDefault="00A92298">
      <w:pPr>
        <w:rPr>
          <w:lang w:val="uk-UA"/>
        </w:rPr>
      </w:pPr>
    </w:p>
    <w:sectPr w:rsidR="00A92298" w:rsidRPr="00552707" w:rsidSect="00954DAF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707"/>
    <w:rsid w:val="002630ED"/>
    <w:rsid w:val="0029194D"/>
    <w:rsid w:val="00331CA0"/>
    <w:rsid w:val="00552707"/>
    <w:rsid w:val="0056186F"/>
    <w:rsid w:val="005D422E"/>
    <w:rsid w:val="005F7590"/>
    <w:rsid w:val="006C1F21"/>
    <w:rsid w:val="00790A68"/>
    <w:rsid w:val="007B3039"/>
    <w:rsid w:val="007B3EA4"/>
    <w:rsid w:val="00885D06"/>
    <w:rsid w:val="00897E67"/>
    <w:rsid w:val="00954DAF"/>
    <w:rsid w:val="00A66441"/>
    <w:rsid w:val="00A92298"/>
    <w:rsid w:val="00AD7891"/>
    <w:rsid w:val="00CF21A9"/>
    <w:rsid w:val="00D52003"/>
    <w:rsid w:val="00DC513E"/>
    <w:rsid w:val="00DF00B4"/>
    <w:rsid w:val="00E60C50"/>
    <w:rsid w:val="00E759CE"/>
    <w:rsid w:val="00E96DEC"/>
    <w:rsid w:val="00EB7744"/>
    <w:rsid w:val="00EE32B4"/>
    <w:rsid w:val="00F4540E"/>
    <w:rsid w:val="00F7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9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270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2707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spelle">
    <w:name w:val="spelle"/>
    <w:basedOn w:val="DefaultParagraphFont"/>
    <w:uiPriority w:val="99"/>
    <w:rsid w:val="00552707"/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Normal"/>
    <w:uiPriority w:val="99"/>
    <w:rsid w:val="0055270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52707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52707"/>
    <w:rPr>
      <w:rFonts w:ascii="Calibri" w:hAnsi="Calibri" w:cs="Calibri"/>
      <w:sz w:val="24"/>
      <w:szCs w:val="24"/>
      <w:lang w:val="uk-UA"/>
    </w:rPr>
  </w:style>
  <w:style w:type="paragraph" w:styleId="PlainText">
    <w:name w:val="Plain Text"/>
    <w:basedOn w:val="Normal"/>
    <w:link w:val="PlainTextChar"/>
    <w:uiPriority w:val="99"/>
    <w:rsid w:val="00552707"/>
    <w:pPr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52707"/>
    <w:rPr>
      <w:rFonts w:ascii="Courier New" w:hAnsi="Courier New" w:cs="Courier New"/>
      <w:sz w:val="20"/>
      <w:szCs w:val="20"/>
      <w:lang w:val="uk-UA"/>
    </w:rPr>
  </w:style>
  <w:style w:type="character" w:styleId="Hyperlink">
    <w:name w:val="Hyperlink"/>
    <w:basedOn w:val="DefaultParagraphFont"/>
    <w:uiPriority w:val="99"/>
    <w:rsid w:val="00DC513E"/>
    <w:rPr>
      <w:color w:val="0000FF"/>
      <w:u w:val="single"/>
    </w:rPr>
  </w:style>
  <w:style w:type="table" w:styleId="TableGrid">
    <w:name w:val="Table Grid"/>
    <w:basedOn w:val="TableNormal"/>
    <w:uiPriority w:val="99"/>
    <w:rsid w:val="00F7205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buzinka@mk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1077</Words>
  <Characters>6144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Natalia</cp:lastModifiedBy>
  <cp:revision>18</cp:revision>
  <dcterms:created xsi:type="dcterms:W3CDTF">2018-07-24T08:31:00Z</dcterms:created>
  <dcterms:modified xsi:type="dcterms:W3CDTF">2018-08-10T07:33:00Z</dcterms:modified>
</cp:coreProperties>
</file>